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89" w:rsidRPr="00303844" w:rsidRDefault="00C91289">
      <w:pPr>
        <w:rPr>
          <w:rFonts w:ascii="Times New Roman" w:hAnsi="Times New Roman"/>
          <w:sz w:val="24"/>
          <w:szCs w:val="24"/>
        </w:rPr>
      </w:pPr>
      <w:r w:rsidRPr="00303844">
        <w:rPr>
          <w:rFonts w:ascii="Times New Roman" w:hAnsi="Times New Roman"/>
          <w:sz w:val="24"/>
          <w:szCs w:val="24"/>
        </w:rPr>
        <w:t>Vadovėlis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2E3D47"/>
          <w:sz w:val="24"/>
          <w:szCs w:val="24"/>
        </w:rPr>
        <w:t>Genovaitė Kynė, Tomas Ubartas, Simonas Šabanovas, Lina Barauskienė. Geografija VII kl. (serija „Atrask“)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844">
        <w:rPr>
          <w:rFonts w:ascii="Times New Roman" w:hAnsi="Times New Roman"/>
          <w:sz w:val="24"/>
          <w:szCs w:val="24"/>
        </w:rPr>
        <w:t>įvertintas ir pripažintas tinkamu naudoti ugdymo procese.</w:t>
      </w:r>
    </w:p>
    <w:p w:rsidR="00C91289" w:rsidRPr="001762A7" w:rsidRDefault="00C912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Vadovėlį vertino </w:t>
      </w:r>
      <w:r w:rsidRPr="001762A7">
        <w:rPr>
          <w:rFonts w:ascii="Times New Roman" w:hAnsi="Times New Roman"/>
          <w:sz w:val="24"/>
          <w:szCs w:val="24"/>
        </w:rPr>
        <w:t>Jolita Milaknienė, Loreta Latvienė, Daiva Dabrišienė</w:t>
      </w:r>
      <w:r>
        <w:rPr>
          <w:rFonts w:ascii="Times New Roman" w:hAnsi="Times New Roman"/>
          <w:sz w:val="24"/>
          <w:szCs w:val="24"/>
        </w:rPr>
        <w:t>.</w:t>
      </w:r>
    </w:p>
    <w:sectPr w:rsidR="00C91289" w:rsidRPr="001762A7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76757"/>
    <w:rsid w:val="001762A7"/>
    <w:rsid w:val="001B576E"/>
    <w:rsid w:val="001E5844"/>
    <w:rsid w:val="002328B1"/>
    <w:rsid w:val="00303844"/>
    <w:rsid w:val="0031180E"/>
    <w:rsid w:val="00363FC9"/>
    <w:rsid w:val="006B7930"/>
    <w:rsid w:val="00704B6C"/>
    <w:rsid w:val="008561C4"/>
    <w:rsid w:val="00A06047"/>
    <w:rsid w:val="00C91289"/>
    <w:rsid w:val="00CA4DC2"/>
    <w:rsid w:val="00FB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155</Words>
  <Characters>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</dc:creator>
  <cp:keywords/>
  <dc:description/>
  <cp:lastModifiedBy> </cp:lastModifiedBy>
  <cp:revision>4</cp:revision>
  <dcterms:created xsi:type="dcterms:W3CDTF">2016-07-20T10:50:00Z</dcterms:created>
  <dcterms:modified xsi:type="dcterms:W3CDTF">2016-08-30T08:04:00Z</dcterms:modified>
</cp:coreProperties>
</file>